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83" w:rsidRDefault="00EE70C3">
      <w:bookmarkStart w:id="0" w:name="_GoBack"/>
      <w:r>
        <w:rPr>
          <w:noProof/>
          <w:lang w:eastAsia="en-AU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0668000" cy="7534398"/>
                <wp:effectExtent l="0" t="0" r="0" b="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0035"/>
                            <a:ext cx="10668000" cy="626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7180" y="335251"/>
                            <a:ext cx="1592580" cy="1203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821080" y="335260"/>
                            <a:ext cx="1564980" cy="126486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B62F7" id="Canvas 3" o:spid="_x0000_s1026" editas="canvas" style="position:absolute;margin-left:-1in;margin-top:-1in;width:840pt;height:593.25pt;z-index:251660288" coordsize="106680,75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6680;height:75342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2800;width:106680;height:62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McgfBAAAA2gAAAA8AAABkcnMvZG93bnJldi54bWxET01rwkAQvRf8D8sUvDUbe5A0zSpVKAjS&#10;Q21QexuyYxLMzobd1aT/vhso9DQ83ucU69F04k7Ot5YVLJIUBHFldcu1gvLr/SkD4QOyxs4yKfgh&#10;D+vV7KHAXNuBP+l+CLWIIexzVNCE0OdS+qohgz6xPXHkLtYZDBG6WmqHQww3nXxO06U02HJsaLCn&#10;bUPV9XAzCrLNaa+X3wtdZgE35fklPbqPUqn54/j2CiLQGP7Ff+6djvNhemW6c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eMcgfBAAAA2gAAAA8AAAAAAAAAAAAAAAAAnwIA&#10;AGRycy9kb3ducmV2LnhtbFBLBQYAAAAABAAEAPcAAACNAwAAAAA=&#10;">
                  <v:imagedata r:id="rId6" o:title=""/>
                </v:shape>
                <v:shape id="Picture 2" o:spid="_x0000_s1029" type="#_x0000_t75" style="position:absolute;left:2971;top:3352;width:15926;height:1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jyEDCAAAA2gAAAA8AAABkcnMvZG93bnJldi54bWxEj0+LwjAUxO+C3yE8wZumCopUYymC7HqS&#10;9Q96fDTPtrR5KU3U6qc3Cwt7HGbmN8wq6UwtHtS60rKCyTgCQZxZXXKu4HTcjhYgnEfWWFsmBS9y&#10;kKz7vRXG2j75hx4Hn4sAYRejgsL7JpbSZQUZdGPbEAfvZluDPsg2l7rFZ4CbWk6jaC4NlhwWCmxo&#10;U1BWHe5Ggd+l+7f5qubnzfVuZtk+vUSTXKnhoEuXIDx1/j/81/7WCqbweyXcALn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o8hAwgAAANoAAAAPAAAAAAAAAAAAAAAAAJ8C&#10;AABkcnMvZG93bnJldi54bWxQSwUGAAAAAAQABAD3AAAAjgMAAAAA&#10;">
                  <v:imagedata r:id="rId7" o:title=""/>
                  <v:path arrowok="t"/>
                </v:shape>
                <v:shape id="Picture 4" o:spid="_x0000_s1030" type="#_x0000_t75" style="position:absolute;left:88210;top:3352;width:15650;height:1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JFOTDAAAA2gAAAA8AAABkcnMvZG93bnJldi54bWxEj9FqwkAURN8F/2G5Qt90o7TSRjciQqGl&#10;+mDaD7hmr9mY7N2Q3ca0X98tCD4OM3OGWW8G24ieOl85VjCfJSCIC6crLhV8fb5On0H4gKyxcUwK&#10;fsjDJhuP1phqd+Uj9XkoRYSwT1GBCaFNpfSFIYt+5lri6J1dZzFE2ZVSd3iNcNvIRZIspcWK44LB&#10;lnaGijr/tgpy3Cen3slmX+UGnw4fl5f3+leph8mwXYEINIR7+NZ+0woe4f9KvAE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kU5MMAAADaAAAADwAAAAAAAAAAAAAAAACf&#10;AgAAZHJzL2Rvd25yZXYueG1sUEsFBgAAAAAEAAQA9wAAAI8DAAAAAA==&#10;">
                  <v:imagedata r:id="rId7" o:title=""/>
                </v:shape>
              </v:group>
            </w:pict>
          </mc:Fallback>
        </mc:AlternateContent>
      </w:r>
      <w:bookmarkEnd w:id="0"/>
    </w:p>
    <w:sectPr w:rsidR="00B84983" w:rsidSect="00A10992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A9"/>
    <w:rsid w:val="002A77A9"/>
    <w:rsid w:val="005D1619"/>
    <w:rsid w:val="005F035A"/>
    <w:rsid w:val="007D57C4"/>
    <w:rsid w:val="00A10992"/>
    <w:rsid w:val="00A85580"/>
    <w:rsid w:val="00B236FE"/>
    <w:rsid w:val="00B84983"/>
    <w:rsid w:val="00CE1DF0"/>
    <w:rsid w:val="00EA62D8"/>
    <w:rsid w:val="00E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B11EC-0455-47BC-8241-74357AC9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RCWA%20CLUB%20INFORMATION\CLUB%20FORMS\AGM%20FORMS\COMPETITION%20FORMS\Argorazi%20Puppy%20Point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Argorazi Puppy Points Form.dotx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2019-09-27T04:26:00Z</dcterms:created>
  <dcterms:modified xsi:type="dcterms:W3CDTF">2019-09-27T04:35:00Z</dcterms:modified>
</cp:coreProperties>
</file>